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2880"/>
        <w:gridCol w:w="450"/>
        <w:gridCol w:w="6606"/>
      </w:tblGrid>
      <w:tr w:rsidR="0096276A" w:rsidRPr="005152F2" w14:paraId="1B6B47C9" w14:textId="77777777" w:rsidTr="00B71C9E">
        <w:tc>
          <w:tcPr>
            <w:tcW w:w="2880" w:type="dxa"/>
          </w:tcPr>
          <w:sdt>
            <w:sdtPr>
              <w:alias w:val="Your Name:"/>
              <w:tag w:val="Your Name:"/>
              <w:id w:val="-1220516334"/>
              <w:placeholder>
                <w:docPart w:val="2552120792B7234ABBF77C4D98F5AF97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 w:multiLine="1"/>
            </w:sdtPr>
            <w:sdtEndPr/>
            <w:sdtContent>
              <w:p w14:paraId="0487E4BB" w14:textId="77777777" w:rsidR="0096276A" w:rsidRPr="005152F2" w:rsidRDefault="0096276A" w:rsidP="00B71C9E">
                <w:pPr>
                  <w:pStyle w:val="Heading1"/>
                </w:pPr>
                <w:r>
                  <w:t>Beth Davis</w:t>
                </w:r>
              </w:p>
            </w:sdtContent>
          </w:sdt>
          <w:tbl>
            <w:tblPr>
              <w:tblW w:w="2970" w:type="dxa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2970"/>
            </w:tblGrid>
            <w:tr w:rsidR="0096276A" w:rsidRPr="005152F2" w14:paraId="70F2B0CA" w14:textId="77777777" w:rsidTr="00B71C9E">
              <w:tc>
                <w:tcPr>
                  <w:tcW w:w="2970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528FC7D9" w14:textId="6C8A03B4" w:rsidR="0096276A" w:rsidRPr="00CC1DDD" w:rsidRDefault="00CC1DDD" w:rsidP="00CC1DDD">
                  <w:pPr>
                    <w:jc w:val="left"/>
                  </w:pPr>
                  <w:r w:rsidRPr="00CC1DDD">
                    <w:rPr>
                      <w:rFonts w:cs="Calibri"/>
                      <w:color w:val="222222"/>
                      <w:sz w:val="22"/>
                      <w:szCs w:val="22"/>
                      <w:shd w:val="clear" w:color="auto" w:fill="FFFFFF"/>
                    </w:rPr>
                    <w:t xml:space="preserve">Represented by </w:t>
                  </w:r>
                  <w:r w:rsidRPr="00CC1DDD">
                    <w:rPr>
                      <w:rFonts w:cs="Calibri"/>
                      <w:color w:val="222222"/>
                      <w:sz w:val="22"/>
                      <w:szCs w:val="22"/>
                      <w:shd w:val="clear" w:color="auto" w:fill="FFFFFF"/>
                    </w:rPr>
                    <w:br/>
                    <w:t>Creative Circle 202.827.2207</w:t>
                  </w:r>
                </w:p>
              </w:tc>
            </w:tr>
            <w:tr w:rsidR="0096276A" w:rsidRPr="005152F2" w14:paraId="769025FD" w14:textId="77777777" w:rsidTr="00B71C9E">
              <w:tc>
                <w:tcPr>
                  <w:tcW w:w="2970" w:type="dxa"/>
                  <w:tcMar>
                    <w:top w:w="374" w:type="dxa"/>
                    <w:bottom w:w="115" w:type="dxa"/>
                  </w:tcMar>
                </w:tcPr>
                <w:p w14:paraId="4C051FE5" w14:textId="77777777" w:rsidR="0096276A" w:rsidRDefault="00A8524A" w:rsidP="00B71C9E">
                  <w:pPr>
                    <w:pStyle w:val="Heading3"/>
                  </w:pPr>
                  <w:sdt>
                    <w:sdtPr>
                      <w:alias w:val="Objective:"/>
                      <w:tag w:val="Objective:"/>
                      <w:id w:val="319159961"/>
                      <w:placeholder>
                        <w:docPart w:val="045D4C50C0221F4A9D2E221EDAD668DC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96276A">
                        <w:t>Objective</w:t>
                      </w:r>
                    </w:sdtContent>
                  </w:sdt>
                </w:p>
                <w:p w14:paraId="7BA5627D" w14:textId="77777777" w:rsidR="0096276A" w:rsidRDefault="0096276A" w:rsidP="00B71C9E">
                  <w:pPr>
                    <w:pStyle w:val="GraphicElement"/>
                  </w:pPr>
                  <w:r>
                    <mc:AlternateContent>
                      <mc:Choice Requires="wps">
                        <w:drawing>
                          <wp:inline distT="0" distB="0" distL="0" distR="0" wp14:anchorId="22538253" wp14:editId="78BB645E">
                            <wp:extent cx="221615" cy="0"/>
                            <wp:effectExtent l="0" t="0" r="26035" b="19050"/>
                            <wp:docPr id="83" name="Straight Connector 83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782FBFD8" id="Straight Connector 83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12C04E7F" w14:textId="5C88B98C" w:rsidR="0096276A" w:rsidRDefault="0096276A" w:rsidP="00B71C9E">
                  <w:pPr>
                    <w:jc w:val="left"/>
                  </w:pPr>
                  <w:r>
                    <w:t>Dynamic creative professional specializing in helping companies reach their goals through stellar</w:t>
                  </w:r>
                  <w:r w:rsidR="00E418A9">
                    <w:t xml:space="preserve"> advertising,</w:t>
                  </w:r>
                  <w:r>
                    <w:t xml:space="preserve"> marketing</w:t>
                  </w:r>
                  <w:r w:rsidR="00E418A9">
                    <w:t>,</w:t>
                  </w:r>
                  <w:r>
                    <w:t xml:space="preserve"> </w:t>
                  </w:r>
                  <w:r w:rsidR="00C86DB9">
                    <w:t xml:space="preserve">design, </w:t>
                  </w:r>
                  <w:r>
                    <w:t>and communications.</w:t>
                  </w:r>
                </w:p>
              </w:tc>
            </w:tr>
            <w:tr w:rsidR="0096276A" w:rsidRPr="005152F2" w14:paraId="049A8307" w14:textId="77777777" w:rsidTr="00B71C9E">
              <w:tc>
                <w:tcPr>
                  <w:tcW w:w="2970" w:type="dxa"/>
                  <w:tcMar>
                    <w:top w:w="374" w:type="dxa"/>
                    <w:bottom w:w="115" w:type="dxa"/>
                  </w:tcMar>
                </w:tcPr>
                <w:p w14:paraId="130E6289" w14:textId="77777777" w:rsidR="0096276A" w:rsidRDefault="0096276A" w:rsidP="00B71C9E">
                  <w:pPr>
                    <w:pStyle w:val="Heading3"/>
                  </w:pPr>
                  <w:r>
                    <w:t>about me</w:t>
                  </w:r>
                </w:p>
                <w:p w14:paraId="29E6CC8E" w14:textId="77777777" w:rsidR="0096276A" w:rsidRPr="005A7E57" w:rsidRDefault="0096276A" w:rsidP="00B71C9E">
                  <w:pPr>
                    <w:pStyle w:val="GraphicElement"/>
                  </w:pPr>
                  <w:r>
                    <mc:AlternateContent>
                      <mc:Choice Requires="wps">
                        <w:drawing>
                          <wp:inline distT="0" distB="0" distL="0" distR="0" wp14:anchorId="48066F85" wp14:editId="39F12772">
                            <wp:extent cx="221615" cy="0"/>
                            <wp:effectExtent l="0" t="0" r="26035" b="19050"/>
                            <wp:docPr id="84" name="Straight Connector 84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42DCB955" id="Straight Connector 84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16423290" w14:textId="77777777" w:rsidR="0096276A" w:rsidRPr="005152F2" w:rsidRDefault="0096276A" w:rsidP="00B71C9E">
                  <w:pPr>
                    <w:jc w:val="left"/>
                  </w:pPr>
                  <w:r>
                    <w:t xml:space="preserve">Passionate leader with extensive background in developing/leading multiple, fast-paced projects—ensuring full compliance with milestones, deadlines, and budgets. </w:t>
                  </w:r>
                </w:p>
              </w:tc>
            </w:tr>
            <w:tr w:rsidR="0096276A" w:rsidRPr="0015003C" w14:paraId="3F505ADB" w14:textId="77777777" w:rsidTr="00B71C9E">
              <w:tc>
                <w:tcPr>
                  <w:tcW w:w="2970" w:type="dxa"/>
                  <w:tcMar>
                    <w:top w:w="374" w:type="dxa"/>
                    <w:bottom w:w="115" w:type="dxa"/>
                  </w:tcMar>
                </w:tcPr>
                <w:p w14:paraId="37DA6F09" w14:textId="77777777" w:rsidR="0036280F" w:rsidRDefault="0036280F" w:rsidP="0036280F">
                  <w:pPr>
                    <w:pStyle w:val="Heading3"/>
                  </w:pPr>
                  <w:r>
                    <w:t>Education</w:t>
                  </w:r>
                </w:p>
                <w:p w14:paraId="51E28535" w14:textId="213DEA5A" w:rsidR="0036280F" w:rsidRDefault="00C86DB9" w:rsidP="0036280F">
                  <w:pPr>
                    <w:pStyle w:val="Heading3"/>
                  </w:pPr>
                  <w:r>
                    <mc:AlternateContent>
                      <mc:Choice Requires="wps">
                        <w:drawing>
                          <wp:inline distT="0" distB="0" distL="0" distR="0" wp14:anchorId="5F544653" wp14:editId="3F1AD0DE">
                            <wp:extent cx="221615" cy="0"/>
                            <wp:effectExtent l="0" t="0" r="26035" b="19050"/>
                            <wp:docPr id="3" name="Straight Connector 3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24A77D92" id="Straight Connector 3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7A1D3364" w14:textId="6E1A369F" w:rsidR="0036280F" w:rsidRPr="0015003C" w:rsidRDefault="0036280F" w:rsidP="0015003C">
                  <w:pPr>
                    <w:pStyle w:val="Heading3"/>
                    <w:jc w:val="left"/>
                    <w:rPr>
                      <w:caps w:val="0"/>
                    </w:rPr>
                  </w:pPr>
                  <w:r w:rsidRPr="00462777">
                    <w:rPr>
                      <w:b/>
                      <w:bCs/>
                      <w:caps w:val="0"/>
                    </w:rPr>
                    <w:t>Marshall University</w:t>
                  </w:r>
                  <w:r w:rsidR="0015003C">
                    <w:rPr>
                      <w:b/>
                      <w:bCs/>
                      <w:caps w:val="0"/>
                    </w:rPr>
                    <w:t xml:space="preserve"> </w:t>
                  </w:r>
                  <w:r w:rsidR="0015003C">
                    <w:rPr>
                      <w:caps w:val="0"/>
                    </w:rPr>
                    <w:t>(2004)</w:t>
                  </w:r>
                </w:p>
                <w:p w14:paraId="4D498E2B" w14:textId="77777777" w:rsidR="0036280F" w:rsidRDefault="0036280F" w:rsidP="0036280F">
                  <w:pPr>
                    <w:pStyle w:val="Heading3"/>
                    <w:jc w:val="left"/>
                    <w:rPr>
                      <w:caps w:val="0"/>
                    </w:rPr>
                  </w:pPr>
                  <w:r>
                    <w:rPr>
                      <w:caps w:val="0"/>
                    </w:rPr>
                    <w:t>Master of Arts in Journalism</w:t>
                  </w:r>
                </w:p>
                <w:p w14:paraId="4031D700" w14:textId="77777777" w:rsidR="0036280F" w:rsidRDefault="0036280F" w:rsidP="0036280F">
                  <w:pPr>
                    <w:pStyle w:val="Heading3"/>
                    <w:jc w:val="left"/>
                    <w:rPr>
                      <w:caps w:val="0"/>
                    </w:rPr>
                  </w:pPr>
                </w:p>
                <w:p w14:paraId="5311F3F0" w14:textId="0F70D343" w:rsidR="0036280F" w:rsidRPr="0015003C" w:rsidRDefault="0036280F" w:rsidP="0015003C">
                  <w:pPr>
                    <w:pStyle w:val="Heading3"/>
                    <w:jc w:val="both"/>
                    <w:rPr>
                      <w:caps w:val="0"/>
                    </w:rPr>
                  </w:pPr>
                  <w:r w:rsidRPr="00462777">
                    <w:rPr>
                      <w:b/>
                      <w:bCs/>
                      <w:caps w:val="0"/>
                    </w:rPr>
                    <w:t>West Virginia University</w:t>
                  </w:r>
                  <w:r w:rsidR="0015003C">
                    <w:rPr>
                      <w:b/>
                      <w:bCs/>
                      <w:caps w:val="0"/>
                    </w:rPr>
                    <w:t xml:space="preserve"> </w:t>
                  </w:r>
                  <w:r w:rsidR="0015003C">
                    <w:rPr>
                      <w:caps w:val="0"/>
                    </w:rPr>
                    <w:t>(2002)</w:t>
                  </w:r>
                </w:p>
                <w:p w14:paraId="72C82F54" w14:textId="77777777" w:rsidR="0036280F" w:rsidRDefault="0036280F" w:rsidP="0036280F">
                  <w:pPr>
                    <w:pStyle w:val="Heading3"/>
                    <w:jc w:val="left"/>
                    <w:rPr>
                      <w:caps w:val="0"/>
                    </w:rPr>
                  </w:pPr>
                  <w:r>
                    <w:rPr>
                      <w:caps w:val="0"/>
                    </w:rPr>
                    <w:t>B.S. Animal &amp; Veterinary Science</w:t>
                  </w:r>
                </w:p>
                <w:p w14:paraId="4E6162F0" w14:textId="73F5922A" w:rsidR="0036280F" w:rsidRPr="00CD531C" w:rsidRDefault="00CD531C" w:rsidP="0036280F">
                  <w:pPr>
                    <w:pStyle w:val="Heading3"/>
                    <w:jc w:val="both"/>
                    <w:rPr>
                      <w:caps w:val="0"/>
                      <w14:textOutline w14:w="9525" w14:cap="rnd" w14:cmpd="sng" w14:algn="ctr">
                        <w14:solidFill>
                          <w14:schemeClr w14:val="accent1"/>
                        </w14:solidFill>
                        <w14:prstDash w14:val="solid"/>
                        <w14:bevel/>
                      </w14:textOutline>
                    </w:rPr>
                  </w:pPr>
                  <w:r>
                    <w:rPr>
                      <w:caps w:val="0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EF54E32" wp14:editId="73760319">
                            <wp:simplePos x="0" y="0"/>
                            <wp:positionH relativeFrom="column">
                              <wp:posOffset>5080</wp:posOffset>
                            </wp:positionH>
                            <wp:positionV relativeFrom="paragraph">
                              <wp:posOffset>139065</wp:posOffset>
                            </wp:positionV>
                            <wp:extent cx="1841500" cy="0"/>
                            <wp:effectExtent l="0" t="0" r="12700" b="12700"/>
                            <wp:wrapNone/>
                            <wp:docPr id="9" name="Straight Connector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841500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line w14:anchorId="2670AF5F" id="Straight Connector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0.95pt" to="145.4pt,10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" strokecolor="#37b6ae [3204]" strokeweight="1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14:paraId="57A3DD5E" w14:textId="65C1AD0D" w:rsidR="0015003C" w:rsidRDefault="0015003C" w:rsidP="0015003C">
                  <w:pPr>
                    <w:pStyle w:val="Heading3"/>
                  </w:pPr>
                  <w:r>
                    <w:br/>
                    <w:t>Community Leadership</w:t>
                  </w:r>
                </w:p>
                <w:p w14:paraId="44704161" w14:textId="77777777" w:rsidR="0015003C" w:rsidRDefault="0015003C" w:rsidP="0015003C">
                  <w:pPr>
                    <w:pStyle w:val="Heading3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48CDC8C0" wp14:editId="199B3A41">
                            <wp:extent cx="221615" cy="0"/>
                            <wp:effectExtent l="0" t="0" r="26035" b="19050"/>
                            <wp:docPr id="2" name="Straight Connector 2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2D045812" id="Straight Connector 2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2189051A" w14:textId="77777777" w:rsidR="0015003C" w:rsidRDefault="0015003C" w:rsidP="0015003C">
                  <w:pPr>
                    <w:pStyle w:val="Heading3"/>
                    <w:ind w:left="270" w:hanging="270"/>
                    <w:jc w:val="left"/>
                    <w:rPr>
                      <w:caps w:val="0"/>
                    </w:rPr>
                  </w:pPr>
                  <w:r>
                    <w:rPr>
                      <w:caps w:val="0"/>
                    </w:rPr>
                    <w:t>Podium Foundation, Board Member</w:t>
                  </w:r>
                </w:p>
                <w:p w14:paraId="20956846" w14:textId="77777777" w:rsidR="0015003C" w:rsidRDefault="0015003C" w:rsidP="0015003C">
                  <w:pPr>
                    <w:pStyle w:val="Heading3"/>
                    <w:ind w:left="270" w:hanging="270"/>
                    <w:jc w:val="left"/>
                    <w:rPr>
                      <w:caps w:val="0"/>
                    </w:rPr>
                  </w:pPr>
                  <w:r>
                    <w:rPr>
                      <w:caps w:val="0"/>
                    </w:rPr>
                    <w:t>Mutts and Mittens Manor Rescue,</w:t>
                  </w:r>
                  <w:r>
                    <w:rPr>
                      <w:caps w:val="0"/>
                    </w:rPr>
                    <w:br/>
                    <w:t>Current Volunteer</w:t>
                  </w:r>
                </w:p>
                <w:p w14:paraId="1ECE1741" w14:textId="77777777" w:rsidR="0015003C" w:rsidRDefault="0015003C" w:rsidP="0015003C">
                  <w:pPr>
                    <w:pStyle w:val="Heading3"/>
                    <w:jc w:val="left"/>
                    <w:rPr>
                      <w:caps w:val="0"/>
                    </w:rPr>
                  </w:pPr>
                  <w:r>
                    <w:rPr>
                      <w:caps w:val="0"/>
                    </w:rPr>
                    <w:t>Art 180, Past Volunteer</w:t>
                  </w:r>
                </w:p>
                <w:p w14:paraId="7143F892" w14:textId="635ED993" w:rsidR="0015003C" w:rsidRDefault="0015003C" w:rsidP="0015003C">
                  <w:pPr>
                    <w:pStyle w:val="Heading3"/>
                    <w:jc w:val="both"/>
                    <w:rPr>
                      <w:caps w:val="0"/>
                    </w:rPr>
                  </w:pPr>
                  <w:r>
                    <w:rPr>
                      <w:caps w:val="0"/>
                    </w:rPr>
                    <w:t>YWCA, Past Volunteer</w:t>
                  </w:r>
                </w:p>
                <w:p w14:paraId="36A14650" w14:textId="0894E3E9" w:rsidR="0096276A" w:rsidRDefault="0015003C" w:rsidP="0015003C">
                  <w:pPr>
                    <w:pStyle w:val="Heading3"/>
                  </w:pPr>
                  <w:r>
                    <w:lastRenderedPageBreak/>
                    <w:br/>
                  </w:r>
                  <w:r w:rsidR="0096276A">
                    <w:t>Expertise</w:t>
                  </w:r>
                </w:p>
                <w:p w14:paraId="64132953" w14:textId="77777777" w:rsidR="0096276A" w:rsidRDefault="0096276A" w:rsidP="00B71C9E">
                  <w:pPr>
                    <w:pStyle w:val="Heading3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738309FE" wp14:editId="05233D5A">
                            <wp:extent cx="221615" cy="0"/>
                            <wp:effectExtent l="0" t="0" r="26035" b="19050"/>
                            <wp:docPr id="4" name="Straight Connector 4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13F88859" id="Straight Connector 4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4E25532E" w14:textId="77777777" w:rsidR="0096276A" w:rsidRDefault="0096276A" w:rsidP="00B71C9E">
                  <w:pPr>
                    <w:pStyle w:val="Heading3"/>
                    <w:ind w:left="270" w:hanging="270"/>
                    <w:jc w:val="left"/>
                    <w:rPr>
                      <w:caps w:val="0"/>
                    </w:rPr>
                  </w:pPr>
                  <w:r w:rsidRPr="00462777">
                    <w:rPr>
                      <w:caps w:val="0"/>
                    </w:rPr>
                    <w:t>Adobe Creative Suite (InDesign, Photoshop, Illustrator, Acrobat, After Ef</w:t>
                  </w:r>
                  <w:r>
                    <w:rPr>
                      <w:caps w:val="0"/>
                    </w:rPr>
                    <w:t>fects, Premiere Pro)</w:t>
                  </w:r>
                  <w:r w:rsidR="00B6629B">
                    <w:rPr>
                      <w:caps w:val="0"/>
                    </w:rPr>
                    <w:t xml:space="preserve"> </w:t>
                  </w:r>
                </w:p>
                <w:p w14:paraId="08F4F97C" w14:textId="77777777" w:rsidR="0096276A" w:rsidRDefault="0096276A" w:rsidP="00B71C9E">
                  <w:pPr>
                    <w:pStyle w:val="Heading3"/>
                    <w:jc w:val="left"/>
                    <w:rPr>
                      <w:caps w:val="0"/>
                    </w:rPr>
                  </w:pPr>
                  <w:r>
                    <w:rPr>
                      <w:caps w:val="0"/>
                    </w:rPr>
                    <w:t>CMS (WordPress and Drupal)</w:t>
                  </w:r>
                  <w:r w:rsidR="00B6629B">
                    <w:rPr>
                      <w:caps w:val="0"/>
                    </w:rPr>
                    <w:t xml:space="preserve"> </w:t>
                  </w:r>
                </w:p>
                <w:p w14:paraId="3913C17F" w14:textId="77777777" w:rsidR="0096276A" w:rsidRDefault="0096276A" w:rsidP="00B71C9E">
                  <w:pPr>
                    <w:pStyle w:val="Heading3"/>
                    <w:ind w:left="270" w:hanging="270"/>
                    <w:jc w:val="left"/>
                    <w:rPr>
                      <w:caps w:val="0"/>
                    </w:rPr>
                  </w:pPr>
                  <w:r>
                    <w:rPr>
                      <w:caps w:val="0"/>
                    </w:rPr>
                    <w:t>Mac/Windows Platforms</w:t>
                  </w:r>
                  <w:r w:rsidR="00B6629B">
                    <w:rPr>
                      <w:caps w:val="0"/>
                    </w:rPr>
                    <w:t xml:space="preserve"> </w:t>
                  </w:r>
                </w:p>
                <w:p w14:paraId="45F2E87F" w14:textId="77777777" w:rsidR="0096276A" w:rsidRDefault="0096276A" w:rsidP="00B71C9E">
                  <w:pPr>
                    <w:pStyle w:val="Heading3"/>
                    <w:ind w:left="270" w:hanging="270"/>
                    <w:jc w:val="left"/>
                    <w:rPr>
                      <w:caps w:val="0"/>
                    </w:rPr>
                  </w:pPr>
                  <w:r>
                    <w:rPr>
                      <w:caps w:val="0"/>
                    </w:rPr>
                    <w:t>Microsoft 360</w:t>
                  </w:r>
                  <w:r w:rsidR="00B6629B">
                    <w:rPr>
                      <w:caps w:val="0"/>
                    </w:rPr>
                    <w:t xml:space="preserve"> </w:t>
                  </w:r>
                </w:p>
                <w:p w14:paraId="12CE354B" w14:textId="77777777" w:rsidR="0096276A" w:rsidRDefault="0096276A" w:rsidP="00B71C9E">
                  <w:pPr>
                    <w:pStyle w:val="Heading3"/>
                    <w:ind w:left="270" w:hanging="270"/>
                    <w:rPr>
                      <w:caps w:val="0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inline distT="0" distB="0" distL="0" distR="0" wp14:anchorId="33F564B6" wp14:editId="68256ABD">
                            <wp:extent cx="221615" cy="0"/>
                            <wp:effectExtent l="0" t="0" r="26035" b="19050"/>
                            <wp:docPr id="5" name="Straight Connector 5" descr="Line graphic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21615" cy="0"/>
                                    </a:xfrm>
                                    <a:prstGeom prst="line">
                                      <a:avLst/>
                                    </a:prstGeom>
                                    <a:ln w="12700"/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line w14:anchorId="71B103A9" id="Straight Connector 5" o:spid="_x0000_s1026" alt="Line graphic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7.45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" strokecolor="#37b6ae [3204]" strokeweight="1pt">
                            <v:stroke joinstyle="miter"/>
                            <w10:anchorlock/>
                          </v:line>
                        </w:pict>
                      </mc:Fallback>
                    </mc:AlternateContent>
                  </w:r>
                </w:p>
                <w:p w14:paraId="0BDF39F8" w14:textId="77777777" w:rsidR="0096276A" w:rsidRDefault="0096276A" w:rsidP="00B71C9E">
                  <w:pPr>
                    <w:pStyle w:val="Heading3"/>
                    <w:jc w:val="left"/>
                    <w:rPr>
                      <w:caps w:val="0"/>
                    </w:rPr>
                  </w:pPr>
                  <w:r>
                    <w:rPr>
                      <w:caps w:val="0"/>
                    </w:rPr>
                    <w:t>Client Consultation/Relationships</w:t>
                  </w:r>
                  <w:r w:rsidR="00B6629B">
                    <w:rPr>
                      <w:caps w:val="0"/>
                    </w:rPr>
                    <w:t xml:space="preserve"> </w:t>
                  </w:r>
                </w:p>
                <w:p w14:paraId="0DBF89A8" w14:textId="77777777" w:rsidR="0096276A" w:rsidRDefault="0096276A" w:rsidP="00B71C9E">
                  <w:pPr>
                    <w:pStyle w:val="Heading3"/>
                    <w:jc w:val="left"/>
                    <w:rPr>
                      <w:caps w:val="0"/>
                    </w:rPr>
                  </w:pPr>
                  <w:r>
                    <w:rPr>
                      <w:caps w:val="0"/>
                    </w:rPr>
                    <w:t>Copywriting/Copy Editing</w:t>
                  </w:r>
                  <w:r w:rsidR="00B6629B">
                    <w:rPr>
                      <w:caps w:val="0"/>
                    </w:rPr>
                    <w:t xml:space="preserve"> </w:t>
                  </w:r>
                </w:p>
                <w:p w14:paraId="0810AC1B" w14:textId="77777777" w:rsidR="0096276A" w:rsidRDefault="0096276A" w:rsidP="00B71C9E">
                  <w:pPr>
                    <w:pStyle w:val="Heading3"/>
                    <w:jc w:val="left"/>
                    <w:rPr>
                      <w:caps w:val="0"/>
                    </w:rPr>
                  </w:pPr>
                  <w:r>
                    <w:rPr>
                      <w:caps w:val="0"/>
                    </w:rPr>
                    <w:t>Full Life Cycle Project</w:t>
                  </w:r>
                  <w:r w:rsidR="00B6629B">
                    <w:rPr>
                      <w:caps w:val="0"/>
                    </w:rPr>
                    <w:t xml:space="preserve"> </w:t>
                  </w:r>
                </w:p>
                <w:p w14:paraId="02A73286" w14:textId="77777777" w:rsidR="0096276A" w:rsidRDefault="0096276A" w:rsidP="00B71C9E">
                  <w:pPr>
                    <w:pStyle w:val="Heading3"/>
                    <w:ind w:firstLine="270"/>
                    <w:jc w:val="left"/>
                    <w:rPr>
                      <w:caps w:val="0"/>
                    </w:rPr>
                  </w:pPr>
                  <w:r>
                    <w:rPr>
                      <w:caps w:val="0"/>
                    </w:rPr>
                    <w:t>Development</w:t>
                  </w:r>
                </w:p>
                <w:p w14:paraId="6349E052" w14:textId="77777777" w:rsidR="0096276A" w:rsidRDefault="0096276A" w:rsidP="00B71C9E">
                  <w:pPr>
                    <w:pStyle w:val="Heading3"/>
                    <w:jc w:val="left"/>
                    <w:rPr>
                      <w:caps w:val="0"/>
                    </w:rPr>
                  </w:pPr>
                  <w:r>
                    <w:rPr>
                      <w:caps w:val="0"/>
                    </w:rPr>
                    <w:t>Improvement Initiatives</w:t>
                  </w:r>
                </w:p>
                <w:p w14:paraId="242F98FD" w14:textId="77777777" w:rsidR="0096276A" w:rsidRDefault="0096276A" w:rsidP="00B71C9E">
                  <w:pPr>
                    <w:pStyle w:val="Heading3"/>
                    <w:jc w:val="left"/>
                    <w:rPr>
                      <w:caps w:val="0"/>
                    </w:rPr>
                  </w:pPr>
                  <w:r>
                    <w:rPr>
                      <w:caps w:val="0"/>
                    </w:rPr>
                    <w:t>Integrated Marketing Campaigns</w:t>
                  </w:r>
                  <w:r w:rsidR="00B6629B">
                    <w:rPr>
                      <w:caps w:val="0"/>
                    </w:rPr>
                    <w:t xml:space="preserve"> </w:t>
                  </w:r>
                </w:p>
                <w:p w14:paraId="510CDB4E" w14:textId="77777777" w:rsidR="0096276A" w:rsidRDefault="0096276A" w:rsidP="00B71C9E">
                  <w:pPr>
                    <w:pStyle w:val="Heading3"/>
                    <w:jc w:val="left"/>
                    <w:rPr>
                      <w:caps w:val="0"/>
                    </w:rPr>
                  </w:pPr>
                  <w:r>
                    <w:rPr>
                      <w:caps w:val="0"/>
                    </w:rPr>
                    <w:t>Marketing Strategy Development</w:t>
                  </w:r>
                  <w:r w:rsidR="00B6629B">
                    <w:rPr>
                      <w:caps w:val="0"/>
                    </w:rPr>
                    <w:t xml:space="preserve"> </w:t>
                  </w:r>
                </w:p>
                <w:p w14:paraId="75461E6B" w14:textId="77777777" w:rsidR="0096276A" w:rsidRDefault="0096276A" w:rsidP="00B71C9E">
                  <w:pPr>
                    <w:pStyle w:val="Heading3"/>
                    <w:jc w:val="left"/>
                    <w:rPr>
                      <w:caps w:val="0"/>
                    </w:rPr>
                  </w:pPr>
                  <w:r>
                    <w:rPr>
                      <w:caps w:val="0"/>
                    </w:rPr>
                    <w:t>Multi-Department Collaboration</w:t>
                  </w:r>
                  <w:r w:rsidR="00B6629B">
                    <w:rPr>
                      <w:caps w:val="0"/>
                    </w:rPr>
                    <w:t xml:space="preserve"> </w:t>
                  </w:r>
                </w:p>
                <w:p w14:paraId="1E09DBF8" w14:textId="77777777" w:rsidR="0096276A" w:rsidRDefault="0096276A" w:rsidP="00B71C9E">
                  <w:pPr>
                    <w:pStyle w:val="Heading3"/>
                    <w:jc w:val="left"/>
                    <w:rPr>
                      <w:caps w:val="0"/>
                    </w:rPr>
                  </w:pPr>
                  <w:r>
                    <w:rPr>
                      <w:caps w:val="0"/>
                    </w:rPr>
                    <w:t xml:space="preserve">Project Management </w:t>
                  </w:r>
                </w:p>
                <w:p w14:paraId="7B487E8D" w14:textId="77777777" w:rsidR="0096276A" w:rsidRDefault="0096276A" w:rsidP="00B71C9E">
                  <w:pPr>
                    <w:pStyle w:val="Heading3"/>
                    <w:jc w:val="left"/>
                    <w:rPr>
                      <w:caps w:val="0"/>
                    </w:rPr>
                  </w:pPr>
                  <w:r>
                    <w:rPr>
                      <w:caps w:val="0"/>
                    </w:rPr>
                    <w:t>Team Leadership/Management</w:t>
                  </w:r>
                  <w:r w:rsidR="00B6629B">
                    <w:rPr>
                      <w:caps w:val="0"/>
                    </w:rPr>
                    <w:t xml:space="preserve"> </w:t>
                  </w:r>
                </w:p>
                <w:p w14:paraId="272BCFAD" w14:textId="77777777" w:rsidR="0096276A" w:rsidRDefault="0096276A" w:rsidP="00B71C9E">
                  <w:pPr>
                    <w:pStyle w:val="Heading3"/>
                    <w:jc w:val="left"/>
                    <w:rPr>
                      <w:caps w:val="0"/>
                    </w:rPr>
                  </w:pPr>
                  <w:r>
                    <w:rPr>
                      <w:caps w:val="0"/>
                    </w:rPr>
                    <w:t>Written and Verbal</w:t>
                  </w:r>
                  <w:r w:rsidR="00B6629B">
                    <w:rPr>
                      <w:caps w:val="0"/>
                    </w:rPr>
                    <w:t xml:space="preserve"> </w:t>
                  </w:r>
                </w:p>
                <w:p w14:paraId="56CADB6A" w14:textId="77777777" w:rsidR="0096276A" w:rsidRPr="00E857FC" w:rsidRDefault="0096276A" w:rsidP="00B71C9E">
                  <w:pPr>
                    <w:pStyle w:val="Heading3"/>
                    <w:ind w:left="270"/>
                    <w:jc w:val="left"/>
                    <w:rPr>
                      <w:caps w:val="0"/>
                    </w:rPr>
                  </w:pPr>
                  <w:r>
                    <w:rPr>
                      <w:caps w:val="0"/>
                    </w:rPr>
                    <w:t>Communications</w:t>
                  </w:r>
                </w:p>
              </w:tc>
            </w:tr>
          </w:tbl>
          <w:p w14:paraId="400D65A8" w14:textId="4CA2C087" w:rsidR="00CD531C" w:rsidRPr="00462777" w:rsidRDefault="00CD531C" w:rsidP="0015003C">
            <w:pPr>
              <w:jc w:val="both"/>
            </w:pPr>
          </w:p>
        </w:tc>
        <w:tc>
          <w:tcPr>
            <w:tcW w:w="450" w:type="dxa"/>
          </w:tcPr>
          <w:p w14:paraId="5D01AE94" w14:textId="77777777" w:rsidR="0096276A" w:rsidRPr="00462777" w:rsidRDefault="0096276A" w:rsidP="00B71C9E"/>
        </w:tc>
        <w:tc>
          <w:tcPr>
            <w:tcW w:w="6606" w:type="dxa"/>
          </w:tcPr>
          <w:tbl>
            <w:tblPr>
              <w:tblW w:w="6754" w:type="dxa"/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754"/>
            </w:tblGrid>
            <w:tr w:rsidR="0096276A" w14:paraId="2A080A63" w14:textId="77777777" w:rsidTr="00B71C9E">
              <w:trPr>
                <w:trHeight w:val="4104"/>
              </w:trPr>
              <w:tc>
                <w:tcPr>
                  <w:tcW w:w="6754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249347B9" w14:textId="77777777" w:rsidR="0096276A" w:rsidRPr="005152F2" w:rsidRDefault="00A8524A" w:rsidP="00B71C9E">
                  <w:pPr>
                    <w:pStyle w:val="Heading2"/>
                  </w:pPr>
                  <w:sdt>
                    <w:sdtPr>
                      <w:alias w:val="Experience:"/>
                      <w:tag w:val="Experience:"/>
                      <w:id w:val="1217937480"/>
                      <w:placeholder>
                        <w:docPart w:val="E21DF764DD3DFD428E3054174D849005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96276A" w:rsidRPr="005152F2">
                        <w:t>Experience</w:t>
                      </w:r>
                    </w:sdtContent>
                  </w:sdt>
                </w:p>
                <w:p w14:paraId="0759A257" w14:textId="4C847897" w:rsidR="006F3EAC" w:rsidRPr="00AE42FA" w:rsidRDefault="00F41A42" w:rsidP="00AE42FA">
                  <w:pPr>
                    <w:jc w:val="lef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FOUNDER</w:t>
                  </w:r>
                  <w:r w:rsidR="006F3EAC">
                    <w:rPr>
                      <w:b/>
                      <w:bCs/>
                    </w:rPr>
                    <w:t xml:space="preserve">/CREATIVE DIRECTOR | SIVAD &amp; CO. </w:t>
                  </w:r>
                  <w:r w:rsidR="00645624">
                    <w:rPr>
                      <w:b/>
                      <w:bCs/>
                    </w:rPr>
                    <w:br/>
                  </w:r>
                  <w:r w:rsidR="006F3EAC">
                    <w:rPr>
                      <w:i/>
                      <w:iCs/>
                    </w:rPr>
                    <w:t>07.2009 — Present</w:t>
                  </w:r>
                </w:p>
                <w:p w14:paraId="596C2516" w14:textId="4806431D" w:rsidR="006F3EAC" w:rsidRDefault="00F41A42" w:rsidP="006F3EAC">
                  <w:pPr>
                    <w:jc w:val="left"/>
                  </w:pPr>
                  <w:r>
                    <w:t>L</w:t>
                  </w:r>
                  <w:r w:rsidR="0019320D">
                    <w:t xml:space="preserve">ead a full-service design </w:t>
                  </w:r>
                  <w:r>
                    <w:t>firm</w:t>
                  </w:r>
                  <w:r w:rsidR="0019320D">
                    <w:t xml:space="preserve"> providing </w:t>
                  </w:r>
                  <w:r>
                    <w:t xml:space="preserve">identity </w:t>
                  </w:r>
                  <w:r w:rsidR="0019320D">
                    <w:t xml:space="preserve">development for a variety of </w:t>
                  </w:r>
                  <w:r w:rsidR="00E26087">
                    <w:t>clients</w:t>
                  </w:r>
                  <w:r w:rsidR="0019320D">
                    <w:t xml:space="preserve">. </w:t>
                  </w:r>
                  <w:r>
                    <w:t xml:space="preserve">Spearhead advertising campaigns </w:t>
                  </w:r>
                  <w:r w:rsidR="00EA0110">
                    <w:t xml:space="preserve">by </w:t>
                  </w:r>
                  <w:r>
                    <w:t xml:space="preserve">capitalizing on keen storytelling </w:t>
                  </w:r>
                  <w:r w:rsidR="00EA0110">
                    <w:t xml:space="preserve">and visual expression </w:t>
                  </w:r>
                  <w:r>
                    <w:t>abilitie</w:t>
                  </w:r>
                  <w:r w:rsidR="00EA0110">
                    <w:t>s</w:t>
                  </w:r>
                  <w:r>
                    <w:t xml:space="preserve">. Leverage rebranding expertise and assist companies wishing to reimagine and reinvigorate their business. </w:t>
                  </w:r>
                  <w:r w:rsidR="00550E88">
                    <w:t>Develop creative assets</w:t>
                  </w:r>
                  <w:r w:rsidR="00EA0110">
                    <w:t xml:space="preserve"> </w:t>
                  </w:r>
                  <w:r w:rsidR="00550E88">
                    <w:t xml:space="preserve">for </w:t>
                  </w:r>
                  <w:r w:rsidR="00E26087">
                    <w:t xml:space="preserve">various print and digital media, including fliers, brochures, annual reports, magazines, posters, T-shirts, bus wraps, billboards, videos, social media posts, </w:t>
                  </w:r>
                  <w:r w:rsidR="00EA0110">
                    <w:t>while ensuring maximum brand awareness with audience</w:t>
                  </w:r>
                  <w:r w:rsidR="00550E88">
                    <w:t xml:space="preserve">. </w:t>
                  </w:r>
                  <w:r w:rsidR="00EA0110">
                    <w:t>S</w:t>
                  </w:r>
                  <w:r>
                    <w:t>pecialize in letterpress printing</w:t>
                  </w:r>
                  <w:r w:rsidR="00645624">
                    <w:t>, invitation design,</w:t>
                  </w:r>
                  <w:r>
                    <w:t xml:space="preserve"> and</w:t>
                  </w:r>
                  <w:r w:rsidR="00E26087">
                    <w:t xml:space="preserve"> floral</w:t>
                  </w:r>
                  <w:r w:rsidR="00645624">
                    <w:t xml:space="preserve"> design </w:t>
                  </w:r>
                  <w:r w:rsidR="00E26087">
                    <w:t xml:space="preserve">for </w:t>
                  </w:r>
                  <w:r w:rsidR="00645624">
                    <w:t>special events</w:t>
                  </w:r>
                  <w:r w:rsidR="00E26087">
                    <w:t xml:space="preserve"> clients</w:t>
                  </w:r>
                  <w:r>
                    <w:t>.</w:t>
                  </w:r>
                </w:p>
                <w:p w14:paraId="41334386" w14:textId="77777777" w:rsidR="0096276A" w:rsidRPr="0043426C" w:rsidRDefault="0096276A" w:rsidP="00B71C9E">
                  <w:pPr>
                    <w:pStyle w:val="Heading4"/>
                    <w:jc w:val="left"/>
                  </w:pPr>
                  <w:r>
                    <w:t>Creative Director | YMCA of Greater Richmond</w:t>
                  </w:r>
                </w:p>
                <w:p w14:paraId="66B231CF" w14:textId="405F1601" w:rsidR="0096276A" w:rsidRPr="006F3EAC" w:rsidRDefault="0096276A" w:rsidP="00B71C9E">
                  <w:pPr>
                    <w:pStyle w:val="Heading5"/>
                    <w:jc w:val="left"/>
                    <w:rPr>
                      <w:i/>
                      <w:iCs/>
                      <w:vertAlign w:val="subscript"/>
                    </w:rPr>
                  </w:pPr>
                  <w:r w:rsidRPr="00B16147">
                    <w:rPr>
                      <w:i/>
                      <w:iCs/>
                    </w:rPr>
                    <w:t>10.2014</w:t>
                  </w:r>
                  <w:r w:rsidR="00827341">
                    <w:rPr>
                      <w:i/>
                      <w:iCs/>
                    </w:rPr>
                    <w:t xml:space="preserve"> — </w:t>
                  </w:r>
                  <w:r w:rsidR="006F3EAC">
                    <w:rPr>
                      <w:i/>
                      <w:iCs/>
                    </w:rPr>
                    <w:t>04.2022</w:t>
                  </w:r>
                </w:p>
                <w:p w14:paraId="5D2DD300" w14:textId="09FEACC5" w:rsidR="0096276A" w:rsidRDefault="0096276A" w:rsidP="00B71C9E">
                  <w:pPr>
                    <w:jc w:val="left"/>
                  </w:pPr>
                  <w:r>
                    <w:t>Serve</w:t>
                  </w:r>
                  <w:r w:rsidR="006F3EAC">
                    <w:t>d</w:t>
                  </w:r>
                  <w:r>
                    <w:t xml:space="preserve"> as lead creative for $50 million-nonprofit organization; writing and designing campaigns across a multitude of platforms, including print, digital, and social media, for external and internal use. </w:t>
                  </w:r>
                  <w:r w:rsidR="00AB04C5">
                    <w:t>Manage</w:t>
                  </w:r>
                  <w:r w:rsidR="006F3EAC">
                    <w:t>d</w:t>
                  </w:r>
                  <w:r>
                    <w:t xml:space="preserve"> and mentor</w:t>
                  </w:r>
                  <w:r w:rsidR="006F3EAC">
                    <w:t>ed</w:t>
                  </w:r>
                  <w:r>
                    <w:t xml:space="preserve"> all staff designers and contractors in the development of marketing assets. Provide</w:t>
                  </w:r>
                  <w:r w:rsidR="006F3EAC">
                    <w:t>d</w:t>
                  </w:r>
                  <w:r>
                    <w:t xml:space="preserve"> copywriting/copy editing for hundreds of projects monthly. Overs</w:t>
                  </w:r>
                  <w:r w:rsidR="006F3EAC">
                    <w:t>aw</w:t>
                  </w:r>
                  <w:r>
                    <w:t xml:space="preserve"> budget.</w:t>
                  </w:r>
                </w:p>
                <w:p w14:paraId="42048A0E" w14:textId="77777777" w:rsidR="0096276A" w:rsidRDefault="0096276A" w:rsidP="00B71C9E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</w:pPr>
                  <w:r>
                    <w:t>Led company-wide Diversity, Equity, and Inclusion campaign, creating a range of assets for external/internal communications (work won 2022 YMCA of USA’s Communications Champion for Inclusion award).</w:t>
                  </w:r>
                </w:p>
                <w:p w14:paraId="433119DF" w14:textId="77777777" w:rsidR="0096276A" w:rsidRDefault="0096276A" w:rsidP="00B71C9E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</w:pPr>
                  <w:r>
                    <w:t>Developed 2020/21 “Healthy at Home” campaign during Pandemic pivot, retaining thousands of memberships while facilities were closed.</w:t>
                  </w:r>
                </w:p>
                <w:p w14:paraId="4DBA513C" w14:textId="77777777" w:rsidR="0096276A" w:rsidRDefault="0096276A" w:rsidP="00B71C9E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</w:pPr>
                  <w:r>
                    <w:t>Spearheaded marketing template site</w:t>
                  </w:r>
                  <w:r w:rsidR="00923B34">
                    <w:t xml:space="preserve"> launch</w:t>
                  </w:r>
                  <w:r>
                    <w:t xml:space="preserve">, reducing wait time for variety of projects by 90%, freeing up team to focus on </w:t>
                  </w:r>
                  <w:r w:rsidR="00923B34">
                    <w:t>other</w:t>
                  </w:r>
                  <w:r>
                    <w:t xml:space="preserve"> projects.</w:t>
                  </w:r>
                </w:p>
                <w:p w14:paraId="7FCB40BC" w14:textId="77777777" w:rsidR="0096276A" w:rsidRDefault="0096276A" w:rsidP="00B71C9E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</w:pPr>
                  <w:r>
                    <w:t>Directed the successful execution of company’s first project management system to effectively manage 250+ concurrent requests from hundreds of internal clients.</w:t>
                  </w:r>
                </w:p>
                <w:p w14:paraId="337F799D" w14:textId="77777777" w:rsidR="00923B34" w:rsidRDefault="00200170" w:rsidP="00B71C9E">
                  <w:pPr>
                    <w:pStyle w:val="ListParagraph"/>
                    <w:numPr>
                      <w:ilvl w:val="0"/>
                      <w:numId w:val="1"/>
                    </w:numPr>
                    <w:jc w:val="left"/>
                  </w:pPr>
                  <w:r>
                    <w:t>Directed</w:t>
                  </w:r>
                  <w:r w:rsidR="00D2599F">
                    <w:t xml:space="preserve"> </w:t>
                  </w:r>
                  <w:r w:rsidR="00923B34">
                    <w:t xml:space="preserve">“Y Mission” </w:t>
                  </w:r>
                  <w:r w:rsidR="00655618">
                    <w:t>and “Mission 2.0” campaigns</w:t>
                  </w:r>
                  <w:r w:rsidR="00D2599F">
                    <w:t xml:space="preserve">, winning </w:t>
                  </w:r>
                  <w:r w:rsidR="00923B34">
                    <w:t>2018</w:t>
                  </w:r>
                  <w:r w:rsidR="00D2599F">
                    <w:t xml:space="preserve"> and 20</w:t>
                  </w:r>
                  <w:r w:rsidR="00923B34">
                    <w:t>19 YMCA of the USA</w:t>
                  </w:r>
                  <w:r w:rsidR="00A237FC">
                    <w:t>’s</w:t>
                  </w:r>
                  <w:r w:rsidR="00923B34">
                    <w:t xml:space="preserve"> </w:t>
                  </w:r>
                  <w:r w:rsidR="00655618">
                    <w:t>Communications Contest awards.</w:t>
                  </w:r>
                </w:p>
                <w:p w14:paraId="3C6945B1" w14:textId="12324417" w:rsidR="0096276A" w:rsidRPr="0043426C" w:rsidRDefault="006F3EAC" w:rsidP="00B71C9E">
                  <w:pPr>
                    <w:pStyle w:val="Heading4"/>
                    <w:jc w:val="left"/>
                  </w:pPr>
                  <w:r>
                    <w:t>Instructor</w:t>
                  </w:r>
                  <w:r w:rsidR="0096276A">
                    <w:t xml:space="preserve"> | Virginia Commonwealth University</w:t>
                  </w:r>
                </w:p>
                <w:p w14:paraId="6FA6015D" w14:textId="4EF8A8A9" w:rsidR="0096276A" w:rsidRPr="009D2CB6" w:rsidRDefault="0096276A" w:rsidP="009D2CB6">
                  <w:pPr>
                    <w:pStyle w:val="Heading5"/>
                    <w:jc w:val="left"/>
                  </w:pPr>
                  <w:r>
                    <w:t>203: Journalism Writing</w:t>
                  </w:r>
                  <w:r w:rsidR="009D2CB6">
                    <w:t xml:space="preserve"> </w:t>
                  </w:r>
                  <w:r w:rsidRPr="002E2BF2">
                    <w:rPr>
                      <w:i/>
                      <w:iCs/>
                    </w:rPr>
                    <w:t>0</w:t>
                  </w:r>
                  <w:r w:rsidR="00F0155D">
                    <w:rPr>
                      <w:i/>
                      <w:iCs/>
                    </w:rPr>
                    <w:t>8</w:t>
                  </w:r>
                  <w:r w:rsidRPr="002E2BF2">
                    <w:rPr>
                      <w:i/>
                      <w:iCs/>
                    </w:rPr>
                    <w:t>.2021</w:t>
                  </w:r>
                  <w:r w:rsidR="00827341">
                    <w:rPr>
                      <w:i/>
                      <w:iCs/>
                    </w:rPr>
                    <w:t xml:space="preserve"> — </w:t>
                  </w:r>
                  <w:r w:rsidRPr="002E2BF2">
                    <w:rPr>
                      <w:i/>
                      <w:iCs/>
                    </w:rPr>
                    <w:t>Present</w:t>
                  </w:r>
                  <w:r w:rsidR="009D2CB6">
                    <w:rPr>
                      <w:i/>
                      <w:iCs/>
                    </w:rPr>
                    <w:br/>
                  </w:r>
                  <w:r w:rsidR="009D2CB6">
                    <w:t xml:space="preserve">302: Reporting for Print and Web — </w:t>
                  </w:r>
                  <w:r w:rsidR="009D2CB6" w:rsidRPr="009D2CB6">
                    <w:rPr>
                      <w:i/>
                    </w:rPr>
                    <w:t>06.2021-07.2021</w:t>
                  </w:r>
                </w:p>
                <w:p w14:paraId="4E8F3D2D" w14:textId="77777777" w:rsidR="0096276A" w:rsidRDefault="0096276A" w:rsidP="00B71C9E">
                  <w:pPr>
                    <w:pStyle w:val="ListParagraph"/>
                    <w:numPr>
                      <w:ilvl w:val="0"/>
                      <w:numId w:val="2"/>
                    </w:numPr>
                    <w:jc w:val="left"/>
                  </w:pPr>
                  <w:r>
                    <w:t>Teach students to effectively write for publication and public relations.</w:t>
                  </w:r>
                </w:p>
                <w:p w14:paraId="6FB5BC5C" w14:textId="666F07A0" w:rsidR="00E26087" w:rsidRDefault="0096276A" w:rsidP="00645624">
                  <w:pPr>
                    <w:pStyle w:val="ListParagraph"/>
                    <w:numPr>
                      <w:ilvl w:val="0"/>
                      <w:numId w:val="2"/>
                    </w:numPr>
                    <w:jc w:val="left"/>
                  </w:pPr>
                  <w:r>
                    <w:t>Guide class to develop clear, concise writing style and a commitment to thorough, accurate reporting.</w:t>
                  </w:r>
                </w:p>
              </w:tc>
            </w:tr>
            <w:tr w:rsidR="0096276A" w14:paraId="3C7D21AF" w14:textId="77777777" w:rsidTr="0002509C">
              <w:trPr>
                <w:trHeight w:val="8735"/>
              </w:trPr>
              <w:tc>
                <w:tcPr>
                  <w:tcW w:w="6754" w:type="dxa"/>
                  <w:tcMar>
                    <w:left w:w="115" w:type="dxa"/>
                    <w:bottom w:w="374" w:type="dxa"/>
                    <w:right w:w="115" w:type="dxa"/>
                  </w:tcMar>
                </w:tcPr>
                <w:p w14:paraId="11834046" w14:textId="77777777" w:rsidR="0096276A" w:rsidRPr="005152F2" w:rsidRDefault="0096276A" w:rsidP="00B71C9E">
                  <w:pPr>
                    <w:pStyle w:val="Heading2"/>
                  </w:pPr>
                  <w:r>
                    <w:lastRenderedPageBreak/>
                    <w:t>Experience</w:t>
                  </w:r>
                </w:p>
                <w:p w14:paraId="38C5EE29" w14:textId="59491CDC" w:rsidR="006F3EAC" w:rsidRPr="0043426C" w:rsidRDefault="006F3EAC" w:rsidP="006F3EAC">
                  <w:pPr>
                    <w:pStyle w:val="Heading4"/>
                    <w:jc w:val="left"/>
                  </w:pPr>
                  <w:r>
                    <w:t>INSTRUCTOR | Virginia Commonwealth University</w:t>
                  </w:r>
                </w:p>
                <w:p w14:paraId="09233EFF" w14:textId="5E50A53A" w:rsidR="006F3EAC" w:rsidRPr="000D18A7" w:rsidRDefault="006F3EAC" w:rsidP="000D18A7">
                  <w:pPr>
                    <w:pStyle w:val="Heading5"/>
                    <w:jc w:val="left"/>
                  </w:pPr>
                  <w:r>
                    <w:t>301: Graphics for Journalism</w:t>
                  </w:r>
                  <w:r w:rsidR="000D18A7">
                    <w:t xml:space="preserve"> </w:t>
                  </w:r>
                  <w:r>
                    <w:rPr>
                      <w:i/>
                      <w:iCs/>
                    </w:rPr>
                    <w:t>01.2017 — 05.2021</w:t>
                  </w:r>
                </w:p>
                <w:p w14:paraId="13B12B04" w14:textId="77777777" w:rsidR="006F3EAC" w:rsidRDefault="006F3EAC" w:rsidP="006F3EAC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</w:pPr>
                  <w:r>
                    <w:t>Introduced students to Adobe Creative Suite and design principles.</w:t>
                  </w:r>
                </w:p>
                <w:p w14:paraId="6982BBDA" w14:textId="31A0FA12" w:rsidR="006F3EAC" w:rsidRDefault="006F3EAC" w:rsidP="006F3EAC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</w:pPr>
                  <w:r>
                    <w:t>Guided class with no previous design experience to earning A/B average while creating their own design projects, from basic fliers to a 20-page magazine.</w:t>
                  </w:r>
                </w:p>
                <w:p w14:paraId="73457BC4" w14:textId="64A7076D" w:rsidR="0096276A" w:rsidRPr="0043426C" w:rsidRDefault="0096276A" w:rsidP="00B71C9E">
                  <w:pPr>
                    <w:pStyle w:val="Heading4"/>
                    <w:jc w:val="left"/>
                  </w:pPr>
                  <w:r>
                    <w:t>Design Director | YMCA of Greater Richmond</w:t>
                  </w:r>
                </w:p>
                <w:p w14:paraId="4BAA1333" w14:textId="77777777" w:rsidR="0096276A" w:rsidRPr="002E2BF2" w:rsidRDefault="0096276A" w:rsidP="00B71C9E">
                  <w:pPr>
                    <w:pStyle w:val="Heading5"/>
                    <w:jc w:val="left"/>
                    <w:rPr>
                      <w:i/>
                      <w:iCs/>
                    </w:rPr>
                  </w:pPr>
                  <w:r w:rsidRPr="002E2BF2">
                    <w:rPr>
                      <w:i/>
                      <w:iCs/>
                    </w:rPr>
                    <w:t>10.2013</w:t>
                  </w:r>
                  <w:r w:rsidR="00827341">
                    <w:rPr>
                      <w:i/>
                      <w:iCs/>
                    </w:rPr>
                    <w:t xml:space="preserve"> — </w:t>
                  </w:r>
                  <w:r w:rsidRPr="002E2BF2">
                    <w:rPr>
                      <w:i/>
                      <w:iCs/>
                    </w:rPr>
                    <w:t>10.2014</w:t>
                  </w:r>
                </w:p>
                <w:p w14:paraId="56AF7540" w14:textId="77777777" w:rsidR="0096276A" w:rsidRDefault="0096276A" w:rsidP="00B71C9E">
                  <w:pPr>
                    <w:jc w:val="left"/>
                  </w:pPr>
                  <w:r>
                    <w:t>Managed the successful operations of the Marketing Department under the direction of the VP of Marketing and Communications.</w:t>
                  </w:r>
                </w:p>
                <w:p w14:paraId="2431FD68" w14:textId="77777777" w:rsidR="0096276A" w:rsidRDefault="0096276A" w:rsidP="00B71C9E">
                  <w:pPr>
                    <w:pStyle w:val="ListParagraph"/>
                    <w:numPr>
                      <w:ilvl w:val="0"/>
                      <w:numId w:val="4"/>
                    </w:numPr>
                    <w:jc w:val="left"/>
                  </w:pPr>
                  <w:r>
                    <w:t>Implemented online project management system and oversaw budget.</w:t>
                  </w:r>
                </w:p>
                <w:p w14:paraId="2CD33A80" w14:textId="77777777" w:rsidR="0096276A" w:rsidRDefault="0096276A" w:rsidP="00B71C9E">
                  <w:pPr>
                    <w:pStyle w:val="ListParagraph"/>
                    <w:numPr>
                      <w:ilvl w:val="0"/>
                      <w:numId w:val="4"/>
                    </w:numPr>
                    <w:jc w:val="left"/>
                  </w:pPr>
                  <w:r>
                    <w:t>Oversaw and delivered 95+% of marketing needs across the organization’s 17 locations.</w:t>
                  </w:r>
                </w:p>
                <w:p w14:paraId="3E78116C" w14:textId="77777777" w:rsidR="0096276A" w:rsidRDefault="0096276A" w:rsidP="00B71C9E">
                  <w:pPr>
                    <w:pStyle w:val="ListParagraph"/>
                    <w:numPr>
                      <w:ilvl w:val="0"/>
                      <w:numId w:val="4"/>
                    </w:numPr>
                    <w:jc w:val="left"/>
                  </w:pPr>
                  <w:r>
                    <w:t xml:space="preserve">Streamlined business improvement initiatives and brought all internal marketing efforts into compliance with “One Brand. One Voice.” </w:t>
                  </w:r>
                  <w:r w:rsidR="006C6F89">
                    <w:t>directive, ensuring company’s marketing was consistent and compelling</w:t>
                  </w:r>
                  <w:r>
                    <w:t>.</w:t>
                  </w:r>
                </w:p>
                <w:p w14:paraId="1F413CAB" w14:textId="77777777" w:rsidR="0096276A" w:rsidRPr="00EB2AA2" w:rsidRDefault="0096276A" w:rsidP="00B71C9E">
                  <w:pPr>
                    <w:pStyle w:val="Heading4"/>
                    <w:jc w:val="left"/>
                    <w:rPr>
                      <w:lang w:val="de-DE"/>
                    </w:rPr>
                  </w:pPr>
                  <w:r w:rsidRPr="00EB2AA2">
                    <w:rPr>
                      <w:lang w:val="de-DE"/>
                    </w:rPr>
                    <w:t>Art Director | skirt! Magazine (Media General)</w:t>
                  </w:r>
                </w:p>
                <w:p w14:paraId="24C13D32" w14:textId="77777777" w:rsidR="0096276A" w:rsidRPr="002E2BF2" w:rsidRDefault="0096276A" w:rsidP="00B71C9E">
                  <w:pPr>
                    <w:pStyle w:val="Heading5"/>
                    <w:jc w:val="left"/>
                    <w:rPr>
                      <w:i/>
                      <w:iCs/>
                    </w:rPr>
                  </w:pPr>
                  <w:r>
                    <w:rPr>
                      <w:i/>
                      <w:iCs/>
                    </w:rPr>
                    <w:t>08.2007</w:t>
                  </w:r>
                  <w:r w:rsidR="00827341">
                    <w:rPr>
                      <w:i/>
                      <w:iCs/>
                    </w:rPr>
                    <w:t xml:space="preserve"> — </w:t>
                  </w:r>
                  <w:r>
                    <w:rPr>
                      <w:i/>
                      <w:iCs/>
                    </w:rPr>
                    <w:t>03.2011</w:t>
                  </w:r>
                </w:p>
                <w:p w14:paraId="24556F2C" w14:textId="77777777" w:rsidR="0096276A" w:rsidRDefault="0096276A" w:rsidP="00B71C9E">
                  <w:pPr>
                    <w:pStyle w:val="ListParagraph"/>
                    <w:numPr>
                      <w:ilvl w:val="0"/>
                      <w:numId w:val="5"/>
                    </w:numPr>
                    <w:jc w:val="left"/>
                  </w:pPr>
                  <w:r>
                    <w:t>Built the production process from the ground up, establishing internal and publishing deadlines and developed best practices used by two other markets.</w:t>
                  </w:r>
                </w:p>
                <w:p w14:paraId="1F64F13C" w14:textId="77777777" w:rsidR="000D18A7" w:rsidRPr="000D18A7" w:rsidRDefault="00DA6734" w:rsidP="000D18A7">
                  <w:pPr>
                    <w:pStyle w:val="ListParagraph"/>
                    <w:numPr>
                      <w:ilvl w:val="0"/>
                      <w:numId w:val="5"/>
                    </w:numPr>
                    <w:jc w:val="left"/>
                  </w:pPr>
                  <w:r>
                    <w:t>Served as internal ad agency, developing</w:t>
                  </w:r>
                  <w:r w:rsidR="0096276A">
                    <w:t xml:space="preserve"> successful campaigns for a multitude of companies including Libbie Grove Shopping Association, Saxon Shoes, Alpha Stone, and South River Compounding Pharmacy.</w:t>
                  </w:r>
                  <w:r w:rsidR="000D18A7" w:rsidRPr="000D18A7">
                    <w:rPr>
                      <w:sz w:val="26"/>
                      <w:szCs w:val="26"/>
                    </w:rPr>
                    <w:br/>
                  </w:r>
                </w:p>
                <w:p w14:paraId="0FE6FA6F" w14:textId="2A635BF1" w:rsidR="0002509C" w:rsidRPr="000D18A7" w:rsidRDefault="000D18A7" w:rsidP="000D18A7">
                  <w:pPr>
                    <w:pStyle w:val="ListParagraph"/>
                    <w:ind w:left="0"/>
                  </w:pPr>
                  <w:r w:rsidRPr="000D18A7">
                    <w:rPr>
                      <w:sz w:val="26"/>
                      <w:szCs w:val="26"/>
                    </w:rPr>
                    <w:t>ADDITIONAL EXPERIENCE</w:t>
                  </w:r>
                </w:p>
                <w:p w14:paraId="7676AC5C" w14:textId="77443D0C" w:rsidR="0002509C" w:rsidRDefault="0002509C" w:rsidP="0002509C">
                  <w:pPr>
                    <w:jc w:val="left"/>
                  </w:pPr>
                  <w:r w:rsidRPr="00C83592">
                    <w:rPr>
                      <w:b/>
                      <w:bCs/>
                    </w:rPr>
                    <w:t>GRAPHIC DESIGNER | YMCA OF GREATER RICHMOND</w:t>
                  </w:r>
                  <w:r>
                    <w:rPr>
                      <w:b/>
                      <w:bCs/>
                    </w:rPr>
                    <w:br/>
                  </w:r>
                  <w:r>
                    <w:rPr>
                      <w:i/>
                      <w:iCs/>
                    </w:rPr>
                    <w:t xml:space="preserve">09.2011 — 09.2012: </w:t>
                  </w:r>
                  <w:r>
                    <w:t>Developed superior marketing products across print and digital interfaces.</w:t>
                  </w:r>
                </w:p>
                <w:p w14:paraId="41BF4566" w14:textId="77777777" w:rsidR="0002509C" w:rsidRDefault="0002509C" w:rsidP="0002509C">
                  <w:pPr>
                    <w:jc w:val="left"/>
                  </w:pPr>
                  <w:r w:rsidRPr="00462777">
                    <w:rPr>
                      <w:b/>
                      <w:bCs/>
                    </w:rPr>
                    <w:t>PAGE DESIGNER/COPY EDITOR | CHARLESTON DAILY MAIL</w:t>
                  </w:r>
                  <w:r>
                    <w:br/>
                  </w:r>
                  <w:r w:rsidRPr="00462777">
                    <w:rPr>
                      <w:i/>
                      <w:iCs/>
                    </w:rPr>
                    <w:t>03/2005</w:t>
                  </w:r>
                  <w:r>
                    <w:rPr>
                      <w:i/>
                      <w:iCs/>
                    </w:rPr>
                    <w:t xml:space="preserve"> — </w:t>
                  </w:r>
                  <w:r w:rsidRPr="00462777">
                    <w:rPr>
                      <w:i/>
                      <w:iCs/>
                    </w:rPr>
                    <w:t>07/2007:</w:t>
                  </w:r>
                  <w:r>
                    <w:t xml:space="preserve"> Designed fronts and pages, including daily A1. Wrote headlines. Drafted, proofed, and revised headlines and pages.</w:t>
                  </w:r>
                </w:p>
                <w:p w14:paraId="7C96B3D0" w14:textId="0FA40325" w:rsidR="0002509C" w:rsidRDefault="00AE42FA" w:rsidP="0002509C">
                  <w:pPr>
                    <w:jc w:val="left"/>
                  </w:pPr>
                  <w:r>
                    <w:rPr>
                      <w:b/>
                      <w:bCs/>
                    </w:rPr>
                    <w:t xml:space="preserve">REPORTER | IRONTON TRIBUNE </w:t>
                  </w:r>
                  <w:r w:rsidRPr="00462777">
                    <w:rPr>
                      <w:i/>
                      <w:iCs/>
                    </w:rPr>
                    <w:t>10.2004</w:t>
                  </w:r>
                  <w:r>
                    <w:rPr>
                      <w:i/>
                      <w:iCs/>
                    </w:rPr>
                    <w:t xml:space="preserve"> — </w:t>
                  </w:r>
                  <w:r w:rsidRPr="00462777">
                    <w:rPr>
                      <w:i/>
                      <w:iCs/>
                    </w:rPr>
                    <w:t>02.2005:</w:t>
                  </w:r>
                  <w:r>
                    <w:t xml:space="preserve"> Wrote stories on wide range of topics, from hard news to human interest features.</w:t>
                  </w:r>
                </w:p>
              </w:tc>
            </w:tr>
          </w:tbl>
          <w:p w14:paraId="161414B6" w14:textId="77777777" w:rsidR="0096276A" w:rsidRPr="005152F2" w:rsidRDefault="0096276A" w:rsidP="00B71C9E"/>
        </w:tc>
      </w:tr>
    </w:tbl>
    <w:p w14:paraId="7DADB04D" w14:textId="77777777" w:rsidR="00E941EF" w:rsidRPr="0096276A" w:rsidRDefault="00E941EF" w:rsidP="0002509C">
      <w:pPr>
        <w:jc w:val="both"/>
      </w:pPr>
    </w:p>
    <w:sectPr w:rsidR="00E941EF" w:rsidRPr="0096276A" w:rsidSect="00FE20E6">
      <w:headerReference w:type="default" r:id="rId7"/>
      <w:headerReference w:type="first" r:id="rId8"/>
      <w:footerReference w:type="first" r:id="rId9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F913EF" w14:textId="77777777" w:rsidR="00A8524A" w:rsidRDefault="00A8524A" w:rsidP="003856C9">
      <w:pPr>
        <w:spacing w:after="0" w:line="240" w:lineRule="auto"/>
      </w:pPr>
      <w:r>
        <w:separator/>
      </w:r>
    </w:p>
  </w:endnote>
  <w:endnote w:type="continuationSeparator" w:id="0">
    <w:p w14:paraId="26D29906" w14:textId="77777777" w:rsidR="00A8524A" w:rsidRDefault="00A8524A" w:rsidP="00385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jalla UI">
    <w:altName w:val="Sakkal Majalla"/>
    <w:panose1 w:val="020B0604020202020204"/>
    <w:charset w:val="00"/>
    <w:family w:val="roman"/>
    <w:pitch w:val="default"/>
  </w:font>
  <w:font w:name="STZho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111F2" w14:textId="77777777" w:rsidR="001765FE" w:rsidRDefault="00DC79BB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0288" behindDoc="0" locked="1" layoutInCell="1" allowOverlap="1" wp14:anchorId="543528B9" wp14:editId="166820AB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34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35" name="Freeform 3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6" name="Freeform 36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7" name="Freeform 37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8" name="Freeform 38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9" name="Freeform 39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0" name="Freeform 40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1" name="Freeform 41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2" name="Freeform 42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3" name="Freeform 43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6AE6DF0" id="Group 4" o:spid="_x0000_s1026" alt="Footer graphic design with grey rectangles in various angles" style="position:absolute;margin-left:0;margin-top:0;width:536.4pt;height:34.55pt;z-index:25166028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">
              <o:lock v:ext="edit" aspectratio="t"/>
              <v:shape id="Freeform 35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834BB4" w14:textId="77777777" w:rsidR="00A8524A" w:rsidRDefault="00A8524A" w:rsidP="003856C9">
      <w:pPr>
        <w:spacing w:after="0" w:line="240" w:lineRule="auto"/>
      </w:pPr>
      <w:r>
        <w:separator/>
      </w:r>
    </w:p>
  </w:footnote>
  <w:footnote w:type="continuationSeparator" w:id="0">
    <w:p w14:paraId="6C2F82D3" w14:textId="77777777" w:rsidR="00A8524A" w:rsidRDefault="00A8524A" w:rsidP="00385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1485CF" w14:textId="77777777" w:rsidR="003856C9" w:rsidRDefault="007803B7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20C14281" wp14:editId="312118B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56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7" name="Freeform 5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8" name="Freeform 58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9" name="Freeform 59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0" name="Freeform 60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1" name="Freeform 61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2" name="Freeform 62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3" name="Freeform 63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4" name="Freeform 64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5" name="Freeform 65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6" name="Freeform 66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6F38CEE8" id="Group 17" o:spid="_x0000_s1026" alt="Header graphic design with grey rectangles in various angles" style="position:absolute;margin-left:0;margin-top:0;width:536.4pt;height:34.55pt;z-index:251665408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">
              <o:lock v:ext="edit" aspectratio="t"/>
              <v:shape id="Freeform 57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58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59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60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61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62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63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64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65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66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C5825" w14:textId="77777777" w:rsidR="00DC79BB" w:rsidRDefault="00DC79BB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717CEBEC" wp14:editId="6073C40E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43FFE3C" id="Group 17" o:spid="_x0000_s1026" alt="Header graphic design with grey rectangles in various angles" style="position:absolute;margin-left:0;margin-top:0;width:536.4pt;height:34.55pt;z-index:251663360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&#13;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A0597"/>
    <w:multiLevelType w:val="hybridMultilevel"/>
    <w:tmpl w:val="41666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47121A"/>
    <w:multiLevelType w:val="hybridMultilevel"/>
    <w:tmpl w:val="6B42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C297D"/>
    <w:multiLevelType w:val="hybridMultilevel"/>
    <w:tmpl w:val="9F2E1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87438F"/>
    <w:multiLevelType w:val="hybridMultilevel"/>
    <w:tmpl w:val="F5020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E03D32"/>
    <w:multiLevelType w:val="hybridMultilevel"/>
    <w:tmpl w:val="D422C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76A"/>
    <w:rsid w:val="0002509C"/>
    <w:rsid w:val="00052BE1"/>
    <w:rsid w:val="0007412A"/>
    <w:rsid w:val="000D18A7"/>
    <w:rsid w:val="000D7F69"/>
    <w:rsid w:val="0010199E"/>
    <w:rsid w:val="0015003C"/>
    <w:rsid w:val="001765FE"/>
    <w:rsid w:val="0019320D"/>
    <w:rsid w:val="001947CE"/>
    <w:rsid w:val="0019561F"/>
    <w:rsid w:val="001B32D2"/>
    <w:rsid w:val="00200170"/>
    <w:rsid w:val="002103BC"/>
    <w:rsid w:val="00293B83"/>
    <w:rsid w:val="002A3621"/>
    <w:rsid w:val="002B3890"/>
    <w:rsid w:val="002B7747"/>
    <w:rsid w:val="002C77B9"/>
    <w:rsid w:val="002F485A"/>
    <w:rsid w:val="003053D9"/>
    <w:rsid w:val="0036280F"/>
    <w:rsid w:val="003856C9"/>
    <w:rsid w:val="00396369"/>
    <w:rsid w:val="003974C9"/>
    <w:rsid w:val="003A7B70"/>
    <w:rsid w:val="003F4D31"/>
    <w:rsid w:val="0043426C"/>
    <w:rsid w:val="00441EB9"/>
    <w:rsid w:val="00460DC4"/>
    <w:rsid w:val="00463463"/>
    <w:rsid w:val="00473EF8"/>
    <w:rsid w:val="004760E5"/>
    <w:rsid w:val="004B0507"/>
    <w:rsid w:val="004D22BB"/>
    <w:rsid w:val="005152F2"/>
    <w:rsid w:val="00534E4E"/>
    <w:rsid w:val="00550E88"/>
    <w:rsid w:val="00551D35"/>
    <w:rsid w:val="00557019"/>
    <w:rsid w:val="005674AC"/>
    <w:rsid w:val="005A1E51"/>
    <w:rsid w:val="005A7E57"/>
    <w:rsid w:val="00616FF4"/>
    <w:rsid w:val="00645624"/>
    <w:rsid w:val="00655618"/>
    <w:rsid w:val="006A3CE7"/>
    <w:rsid w:val="006C6F89"/>
    <w:rsid w:val="006F3EAC"/>
    <w:rsid w:val="0070103F"/>
    <w:rsid w:val="007043B2"/>
    <w:rsid w:val="00743379"/>
    <w:rsid w:val="007803B7"/>
    <w:rsid w:val="007B2F5C"/>
    <w:rsid w:val="007C5F05"/>
    <w:rsid w:val="00821EB9"/>
    <w:rsid w:val="00827341"/>
    <w:rsid w:val="008303C9"/>
    <w:rsid w:val="00832043"/>
    <w:rsid w:val="00832F81"/>
    <w:rsid w:val="008522E0"/>
    <w:rsid w:val="008C7CA2"/>
    <w:rsid w:val="008F6337"/>
    <w:rsid w:val="00923B34"/>
    <w:rsid w:val="0096276A"/>
    <w:rsid w:val="009D2CB6"/>
    <w:rsid w:val="00A237FC"/>
    <w:rsid w:val="00A42F91"/>
    <w:rsid w:val="00A8524A"/>
    <w:rsid w:val="00AB04C5"/>
    <w:rsid w:val="00AE42FA"/>
    <w:rsid w:val="00AF1258"/>
    <w:rsid w:val="00B01E52"/>
    <w:rsid w:val="00B22F9C"/>
    <w:rsid w:val="00B550FC"/>
    <w:rsid w:val="00B6629B"/>
    <w:rsid w:val="00B7733E"/>
    <w:rsid w:val="00B85871"/>
    <w:rsid w:val="00B93310"/>
    <w:rsid w:val="00BC1F18"/>
    <w:rsid w:val="00BD2E58"/>
    <w:rsid w:val="00BF6BAB"/>
    <w:rsid w:val="00C007A5"/>
    <w:rsid w:val="00C4403A"/>
    <w:rsid w:val="00C86DB9"/>
    <w:rsid w:val="00CC1DDD"/>
    <w:rsid w:val="00CD531C"/>
    <w:rsid w:val="00CE6306"/>
    <w:rsid w:val="00D11C4D"/>
    <w:rsid w:val="00D2599F"/>
    <w:rsid w:val="00D5067A"/>
    <w:rsid w:val="00DA6734"/>
    <w:rsid w:val="00DC79BB"/>
    <w:rsid w:val="00E26087"/>
    <w:rsid w:val="00E34D58"/>
    <w:rsid w:val="00E418A9"/>
    <w:rsid w:val="00E667F2"/>
    <w:rsid w:val="00E941EF"/>
    <w:rsid w:val="00EA0110"/>
    <w:rsid w:val="00EB1C1B"/>
    <w:rsid w:val="00F0155D"/>
    <w:rsid w:val="00F05DDA"/>
    <w:rsid w:val="00F41A42"/>
    <w:rsid w:val="00F56435"/>
    <w:rsid w:val="00FA07AA"/>
    <w:rsid w:val="00FB0A17"/>
    <w:rsid w:val="00FB6A8F"/>
    <w:rsid w:val="00FE20E6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1EAB19"/>
  <w15:chartTrackingRefBased/>
  <w15:docId w15:val="{3C836533-B586-694D-B803-71DB7126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76A"/>
  </w:style>
  <w:style w:type="paragraph" w:styleId="Heading1">
    <w:name w:val="heading 1"/>
    <w:basedOn w:val="Normal"/>
    <w:link w:val="Heading1Char"/>
    <w:uiPriority w:val="9"/>
    <w:qFormat/>
    <w:rsid w:val="0043426C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A1E51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43426C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2B3890"/>
    <w:pPr>
      <w:keepNext/>
      <w:keepLines/>
      <w:spacing w:before="400" w:after="0"/>
      <w:contextualSpacing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63463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07A5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07A5"/>
  </w:style>
  <w:style w:type="paragraph" w:styleId="Footer">
    <w:name w:val="footer"/>
    <w:basedOn w:val="Normal"/>
    <w:link w:val="FooterChar"/>
    <w:uiPriority w:val="99"/>
    <w:unhideWhenUsed/>
    <w:rsid w:val="00FE20E6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E20E6"/>
  </w:style>
  <w:style w:type="table" w:styleId="TableGrid">
    <w:name w:val="Table Grid"/>
    <w:basedOn w:val="TableNormal"/>
    <w:uiPriority w:val="39"/>
    <w:rsid w:val="0038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A1E51"/>
    <w:rPr>
      <w:rFonts w:asciiTheme="majorHAnsi" w:eastAsiaTheme="majorEastAsia" w:hAnsiTheme="majorHAnsi" w:cstheme="majorBidi"/>
      <w:cap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053D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43426C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3426C"/>
    <w:rPr>
      <w:rFonts w:asciiTheme="majorHAnsi" w:eastAsiaTheme="majorEastAsia" w:hAnsiTheme="majorHAnsi" w:cstheme="majorBidi"/>
      <w:caps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B3890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rsid w:val="00463463"/>
    <w:rPr>
      <w:rFonts w:asciiTheme="majorHAnsi" w:eastAsiaTheme="majorEastAsia" w:hAnsiTheme="majorHAnsi" w:cstheme="majorBidi"/>
    </w:rPr>
  </w:style>
  <w:style w:type="paragraph" w:styleId="NoSpacing">
    <w:name w:val="No Spacing"/>
    <w:uiPriority w:val="10"/>
    <w:qFormat/>
    <w:rsid w:val="005A7E57"/>
    <w:pPr>
      <w:spacing w:after="0" w:line="240" w:lineRule="auto"/>
    </w:pPr>
  </w:style>
  <w:style w:type="paragraph" w:customStyle="1" w:styleId="GraphicElement">
    <w:name w:val="Graphic Element"/>
    <w:basedOn w:val="Normal"/>
    <w:next w:val="Normal"/>
    <w:uiPriority w:val="11"/>
    <w:qFormat/>
    <w:rsid w:val="00616FF4"/>
    <w:pPr>
      <w:spacing w:after="0" w:line="240" w:lineRule="auto"/>
    </w:pPr>
    <w:rPr>
      <w:noProof/>
      <w:position w:val="6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rsid w:val="00E941EF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E941EF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E941EF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941EF"/>
    <w:rPr>
      <w:rFonts w:eastAsiaTheme="minorEastAsia"/>
      <w:color w:val="5A5A5A" w:themeColor="text1" w:themeTint="A5"/>
      <w:sz w:val="22"/>
      <w:szCs w:val="22"/>
    </w:rPr>
  </w:style>
  <w:style w:type="paragraph" w:styleId="ListParagraph">
    <w:name w:val="List Paragraph"/>
    <w:basedOn w:val="Normal"/>
    <w:uiPriority w:val="34"/>
    <w:unhideWhenUsed/>
    <w:qFormat/>
    <w:rsid w:val="00962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4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avisb/Library/Containers/com.microsoft.Word/Data/Library/Application%20Support/Microsoft/Office/16.0/DTS/en-US%7bEC43AF00-9807-E441-A12A-D4B7F7D70FB6%7d/%7bC6CDEA72-F012-3A43-8271-FAC0C3147487%7dtf1639274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552120792B7234ABBF77C4D98F5A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62C84-8EE4-D94E-8B1D-0722B79FF9F7}"/>
      </w:docPartPr>
      <w:docPartBody>
        <w:p w:rsidR="00630C98" w:rsidRDefault="003961E5" w:rsidP="003961E5">
          <w:pPr>
            <w:pStyle w:val="2552120792B7234ABBF77C4D98F5AF97"/>
          </w:pPr>
          <w:r w:rsidRPr="005152F2">
            <w:t>Your Name</w:t>
          </w:r>
        </w:p>
      </w:docPartBody>
    </w:docPart>
    <w:docPart>
      <w:docPartPr>
        <w:name w:val="045D4C50C0221F4A9D2E221EDAD66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194CE-1A74-4945-9863-F39DBF884057}"/>
      </w:docPartPr>
      <w:docPartBody>
        <w:p w:rsidR="00630C98" w:rsidRDefault="003961E5" w:rsidP="003961E5">
          <w:pPr>
            <w:pStyle w:val="045D4C50C0221F4A9D2E221EDAD668DC"/>
          </w:pPr>
          <w:r>
            <w:t>Objective</w:t>
          </w:r>
        </w:p>
      </w:docPartBody>
    </w:docPart>
    <w:docPart>
      <w:docPartPr>
        <w:name w:val="E21DF764DD3DFD428E3054174D849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8C1A9-C4AD-784C-939B-32C6EE7CCE56}"/>
      </w:docPartPr>
      <w:docPartBody>
        <w:p w:rsidR="00630C98" w:rsidRDefault="003961E5" w:rsidP="003961E5">
          <w:pPr>
            <w:pStyle w:val="E21DF764DD3DFD428E3054174D849005"/>
          </w:pPr>
          <w:r w:rsidRPr="005152F2">
            <w:t>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jalla UI">
    <w:altName w:val="Sakkal Majalla"/>
    <w:panose1 w:val="020B0604020202020204"/>
    <w:charset w:val="00"/>
    <w:family w:val="roman"/>
    <w:pitch w:val="default"/>
  </w:font>
  <w:font w:name="STZho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1E5"/>
    <w:rsid w:val="003961E5"/>
    <w:rsid w:val="00441171"/>
    <w:rsid w:val="00613C2D"/>
    <w:rsid w:val="00630C98"/>
    <w:rsid w:val="00642622"/>
    <w:rsid w:val="00B121C8"/>
    <w:rsid w:val="00B213FD"/>
    <w:rsid w:val="00CA00C8"/>
    <w:rsid w:val="00F04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552120792B7234ABBF77C4D98F5AF97">
    <w:name w:val="2552120792B7234ABBF77C4D98F5AF97"/>
    <w:rsid w:val="003961E5"/>
  </w:style>
  <w:style w:type="paragraph" w:customStyle="1" w:styleId="045D4C50C0221F4A9D2E221EDAD668DC">
    <w:name w:val="045D4C50C0221F4A9D2E221EDAD668DC"/>
    <w:rsid w:val="003961E5"/>
  </w:style>
  <w:style w:type="paragraph" w:customStyle="1" w:styleId="E21DF764DD3DFD428E3054174D849005">
    <w:name w:val="E21DF764DD3DFD428E3054174D849005"/>
    <w:rsid w:val="003961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{C6CDEA72-F012-3A43-8271-FAC0C3147487}tf16392740.dotx</Template>
  <TotalTime>16</TotalTime>
  <Pages>2</Pages>
  <Words>769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Davis</dc:creator>
  <cp:keywords/>
  <dc:description/>
  <cp:lastModifiedBy>Davis, Beth</cp:lastModifiedBy>
  <cp:revision>4</cp:revision>
  <dcterms:created xsi:type="dcterms:W3CDTF">2022-05-17T13:42:00Z</dcterms:created>
  <dcterms:modified xsi:type="dcterms:W3CDTF">2022-06-24T02:44:00Z</dcterms:modified>
</cp:coreProperties>
</file>